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41F" w:rsidRDefault="00FB441F" w:rsidP="008E7729">
      <w:pPr>
        <w:wordWrap w:val="0"/>
        <w:autoSpaceDE w:val="0"/>
        <w:autoSpaceDN w:val="0"/>
        <w:rPr>
          <w:rFonts w:cs="ＭＳ 明朝"/>
        </w:rPr>
      </w:pPr>
      <w:bookmarkStart w:id="0" w:name="_GoBack"/>
      <w:bookmarkEnd w:id="0"/>
      <w:r w:rsidRPr="00C33C7E">
        <w:rPr>
          <w:rFonts w:cs="ＭＳ 明朝" w:hint="eastAsia"/>
        </w:rPr>
        <w:t>様式第</w:t>
      </w:r>
      <w:r w:rsidR="008236AD">
        <w:rPr>
          <w:rFonts w:cs="ＭＳ 明朝" w:hint="eastAsia"/>
        </w:rPr>
        <w:t>１</w:t>
      </w:r>
      <w:r w:rsidRPr="00C33C7E">
        <w:rPr>
          <w:rFonts w:cs="ＭＳ 明朝" w:hint="eastAsia"/>
        </w:rPr>
        <w:t>号（第</w:t>
      </w:r>
      <w:r w:rsidR="008236AD">
        <w:rPr>
          <w:rFonts w:cs="ＭＳ 明朝" w:hint="eastAsia"/>
        </w:rPr>
        <w:t>６</w:t>
      </w:r>
      <w:r w:rsidRPr="00C33C7E">
        <w:rPr>
          <w:rFonts w:cs="ＭＳ 明朝" w:hint="eastAsia"/>
        </w:rPr>
        <w:t>条関係）</w:t>
      </w:r>
    </w:p>
    <w:p w:rsidR="00FB441F" w:rsidRPr="00C33C7E" w:rsidRDefault="00FB441F" w:rsidP="008E7729">
      <w:pPr>
        <w:ind w:left="251" w:hangingChars="118" w:hanging="251"/>
        <w:jc w:val="center"/>
        <w:rPr>
          <w:rFonts w:hAnsi="ＭＳ 明朝" w:cs="ＭＳ 明朝"/>
        </w:rPr>
      </w:pPr>
      <w:r w:rsidRPr="00265F7E">
        <w:rPr>
          <w:rFonts w:hAnsi="ＭＳ 明朝" w:cs="ＭＳ 明朝" w:hint="eastAsia"/>
        </w:rPr>
        <w:t>空き家バンク活用促進事業補助金交付申請書</w:t>
      </w:r>
    </w:p>
    <w:p w:rsidR="00FB441F" w:rsidRDefault="00FB441F" w:rsidP="008E7729">
      <w:pPr>
        <w:ind w:left="251" w:hangingChars="118" w:hanging="251"/>
        <w:jc w:val="center"/>
        <w:rPr>
          <w:rFonts w:hAnsi="ＭＳ 明朝" w:cs="ＭＳ 明朝"/>
        </w:rPr>
      </w:pPr>
      <w:r w:rsidRPr="00265F7E">
        <w:rPr>
          <w:rFonts w:hAnsi="ＭＳ 明朝" w:cs="ＭＳ 明朝" w:hint="eastAsia"/>
        </w:rPr>
        <w:t>（賃貸借</w:t>
      </w:r>
      <w:r w:rsidR="00526768">
        <w:rPr>
          <w:rFonts w:hAnsi="ＭＳ 明朝" w:cs="ＭＳ 明朝" w:hint="eastAsia"/>
        </w:rPr>
        <w:t>成立</w:t>
      </w:r>
      <w:r w:rsidRPr="00265F7E">
        <w:rPr>
          <w:rFonts w:hAnsi="ＭＳ 明朝" w:cs="ＭＳ 明朝" w:hint="eastAsia"/>
        </w:rPr>
        <w:t>補助金・売却</w:t>
      </w:r>
      <w:r w:rsidR="00526768">
        <w:rPr>
          <w:rFonts w:hAnsi="ＭＳ 明朝" w:cs="ＭＳ 明朝" w:hint="eastAsia"/>
        </w:rPr>
        <w:t>成立</w:t>
      </w:r>
      <w:r w:rsidRPr="00265F7E">
        <w:rPr>
          <w:rFonts w:hAnsi="ＭＳ 明朝" w:cs="ＭＳ 明朝" w:hint="eastAsia"/>
        </w:rPr>
        <w:t>補助金）</w:t>
      </w:r>
    </w:p>
    <w:p w:rsidR="001A5112" w:rsidRDefault="001A5112" w:rsidP="008E7729">
      <w:pPr>
        <w:ind w:left="251" w:hangingChars="118" w:hanging="251"/>
        <w:jc w:val="center"/>
        <w:rPr>
          <w:rFonts w:hAnsi="ＭＳ 明朝" w:cs="ＭＳ 明朝"/>
        </w:rPr>
      </w:pPr>
    </w:p>
    <w:p w:rsidR="001A5112" w:rsidRPr="00C33C7E" w:rsidRDefault="001A5112" w:rsidP="001A5112">
      <w:pPr>
        <w:ind w:left="251" w:hangingChars="118" w:hanging="251"/>
        <w:jc w:val="right"/>
        <w:rPr>
          <w:rFonts w:hAnsi="ＭＳ 明朝" w:cs="ＭＳ 明朝"/>
        </w:rPr>
      </w:pPr>
      <w:r w:rsidRPr="00265F7E">
        <w:rPr>
          <w:rFonts w:hAnsi="ＭＳ 明朝" w:cs="ＭＳ 明朝" w:hint="eastAsia"/>
        </w:rPr>
        <w:t>年　　月　　日</w:t>
      </w:r>
    </w:p>
    <w:p w:rsidR="00FB441F" w:rsidRPr="00C33C7E" w:rsidRDefault="00FB441F" w:rsidP="008E7729">
      <w:pPr>
        <w:ind w:left="251" w:hangingChars="118" w:hanging="251"/>
        <w:rPr>
          <w:rFonts w:hAnsi="ＭＳ 明朝"/>
        </w:rPr>
      </w:pPr>
    </w:p>
    <w:p w:rsidR="00FB441F" w:rsidRPr="00C33C7E" w:rsidRDefault="00FB441F" w:rsidP="008E7729">
      <w:pPr>
        <w:rPr>
          <w:rFonts w:hAnsi="ＭＳ 明朝"/>
        </w:rPr>
      </w:pPr>
      <w:r w:rsidRPr="00265F7E">
        <w:rPr>
          <w:rFonts w:hAnsi="ＭＳ 明朝" w:cs="ＭＳ 明朝" w:hint="eastAsia"/>
        </w:rPr>
        <w:t>（宛先）南砺市長</w:t>
      </w:r>
    </w:p>
    <w:p w:rsidR="00FB441F" w:rsidRPr="00E97C95" w:rsidRDefault="00FB441F" w:rsidP="008E7729">
      <w:pPr>
        <w:ind w:left="251" w:hangingChars="118" w:hanging="251"/>
        <w:rPr>
          <w:rFonts w:hAnsi="ＭＳ 明朝" w:cs="ＭＳ 明朝"/>
        </w:rPr>
      </w:pPr>
      <w:r w:rsidRPr="00265F7E">
        <w:rPr>
          <w:rFonts w:hAnsi="ＭＳ 明朝" w:cs="ＭＳ 明朝" w:hint="eastAsia"/>
        </w:rPr>
        <w:t xml:space="preserve">　　　　　　　　　　　　　　　　　　　</w:t>
      </w:r>
      <w:r w:rsidR="0058588E">
        <w:rPr>
          <w:rFonts w:hAnsi="ＭＳ 明朝" w:cs="ＭＳ 明朝" w:hint="eastAsia"/>
        </w:rPr>
        <w:t xml:space="preserve">　　</w:t>
      </w:r>
      <w:r w:rsidR="0058588E" w:rsidRPr="00E97C95">
        <w:rPr>
          <w:rFonts w:hAnsi="ＭＳ 明朝" w:cs="ＭＳ 明朝" w:hint="eastAsia"/>
        </w:rPr>
        <w:t>〒</w:t>
      </w:r>
      <w:r w:rsidRPr="00E97C95">
        <w:rPr>
          <w:rFonts w:hAnsi="ＭＳ 明朝" w:cs="ＭＳ 明朝" w:hint="eastAsia"/>
        </w:rPr>
        <w:t xml:space="preserve">　　　　　　　　　　　</w:t>
      </w:r>
    </w:p>
    <w:p w:rsidR="00FB441F" w:rsidRPr="00C33C7E" w:rsidRDefault="00FB441F" w:rsidP="008E7729">
      <w:pPr>
        <w:ind w:firstLineChars="1486" w:firstLine="3159"/>
        <w:rPr>
          <w:rFonts w:hAnsi="ＭＳ 明朝"/>
        </w:rPr>
      </w:pPr>
      <w:r w:rsidRPr="00265F7E">
        <w:rPr>
          <w:rFonts w:hAnsi="ＭＳ 明朝" w:cs="ＭＳ 明朝" w:hint="eastAsia"/>
        </w:rPr>
        <w:t xml:space="preserve">申請者　</w:t>
      </w:r>
      <w:r w:rsidRPr="00E97C95">
        <w:rPr>
          <w:rFonts w:hAnsi="ＭＳ 明朝" w:cs="ＭＳ 明朝" w:hint="eastAsia"/>
          <w:spacing w:val="100"/>
          <w:kern w:val="0"/>
          <w:fitText w:val="639" w:id="-737501696"/>
        </w:rPr>
        <w:t>住</w:t>
      </w:r>
      <w:r w:rsidRPr="00E97C95">
        <w:rPr>
          <w:rFonts w:hAnsi="ＭＳ 明朝" w:cs="ＭＳ 明朝" w:hint="eastAsia"/>
          <w:kern w:val="0"/>
          <w:fitText w:val="639" w:id="-737501696"/>
        </w:rPr>
        <w:t>所</w:t>
      </w:r>
    </w:p>
    <w:p w:rsidR="00FB441F" w:rsidRPr="00C33C7E" w:rsidRDefault="00FB441F" w:rsidP="008E7729">
      <w:pPr>
        <w:ind w:left="251" w:hangingChars="118" w:hanging="251"/>
        <w:rPr>
          <w:rFonts w:hAnsi="ＭＳ 明朝"/>
        </w:rPr>
      </w:pPr>
      <w:r w:rsidRPr="00265F7E">
        <w:rPr>
          <w:rFonts w:hAnsi="ＭＳ 明朝" w:cs="ＭＳ 明朝" w:hint="eastAsia"/>
        </w:rPr>
        <w:t xml:space="preserve">　　　　　　　　　　　　　　　　　　　</w:t>
      </w:r>
      <w:r w:rsidRPr="00E97C95">
        <w:rPr>
          <w:rFonts w:hAnsi="ＭＳ 明朝" w:cs="ＭＳ 明朝" w:hint="eastAsia"/>
          <w:spacing w:val="100"/>
          <w:kern w:val="0"/>
          <w:fitText w:val="639" w:id="-737501695"/>
        </w:rPr>
        <w:t>氏</w:t>
      </w:r>
      <w:r w:rsidRPr="00E97C95">
        <w:rPr>
          <w:rFonts w:hAnsi="ＭＳ 明朝" w:cs="ＭＳ 明朝" w:hint="eastAsia"/>
          <w:kern w:val="0"/>
          <w:fitText w:val="639" w:id="-737501695"/>
        </w:rPr>
        <w:t>名</w:t>
      </w:r>
      <w:r w:rsidRPr="00265F7E">
        <w:rPr>
          <w:rFonts w:hAnsi="ＭＳ 明朝" w:cs="ＭＳ 明朝" w:hint="eastAsia"/>
        </w:rPr>
        <w:t xml:space="preserve">　　　　　　　　　　　</w:t>
      </w:r>
    </w:p>
    <w:p w:rsidR="00FB441F" w:rsidRDefault="00FB441F" w:rsidP="008E7729">
      <w:pPr>
        <w:ind w:left="251" w:hangingChars="118" w:hanging="251"/>
        <w:rPr>
          <w:rFonts w:hAnsi="ＭＳ 明朝" w:cs="ＭＳ 明朝"/>
        </w:rPr>
      </w:pPr>
      <w:r w:rsidRPr="00265F7E">
        <w:rPr>
          <w:rFonts w:hAnsi="ＭＳ 明朝" w:cs="ＭＳ 明朝" w:hint="eastAsia"/>
        </w:rPr>
        <w:t xml:space="preserve">　　　　　　　　　　　　　　　　　　　</w:t>
      </w:r>
      <w:r w:rsidRPr="00E97C95">
        <w:rPr>
          <w:rFonts w:hAnsi="ＭＳ 明朝" w:cs="ＭＳ 明朝" w:hint="eastAsia"/>
          <w:spacing w:val="100"/>
          <w:kern w:val="0"/>
          <w:fitText w:val="639" w:id="-737501694"/>
        </w:rPr>
        <w:t>電</w:t>
      </w:r>
      <w:r w:rsidRPr="00E97C95">
        <w:rPr>
          <w:rFonts w:hAnsi="ＭＳ 明朝" w:cs="ＭＳ 明朝" w:hint="eastAsia"/>
          <w:kern w:val="0"/>
          <w:fitText w:val="639" w:id="-737501694"/>
        </w:rPr>
        <w:t>話</w:t>
      </w:r>
    </w:p>
    <w:p w:rsidR="00E21E9B" w:rsidRPr="00C33C7E" w:rsidRDefault="00E21E9B" w:rsidP="008E7729">
      <w:pPr>
        <w:ind w:left="251" w:hangingChars="118" w:hanging="251"/>
        <w:rPr>
          <w:rFonts w:hAnsi="ＭＳ 明朝" w:cs="ＭＳ 明朝"/>
        </w:rPr>
      </w:pPr>
    </w:p>
    <w:p w:rsidR="00FB441F" w:rsidRDefault="00526768" w:rsidP="00CD2FD1">
      <w:pPr>
        <w:ind w:firstLineChars="300" w:firstLine="638"/>
      </w:pPr>
      <w:r>
        <w:rPr>
          <w:rFonts w:hint="eastAsia"/>
        </w:rPr>
        <w:t>年度において</w:t>
      </w:r>
      <w:r w:rsidRPr="00265F7E">
        <w:rPr>
          <w:rFonts w:hAnsi="ＭＳ 明朝" w:cs="ＭＳ 明朝" w:hint="eastAsia"/>
        </w:rPr>
        <w:t>空き家バンク活用促進事業</w:t>
      </w:r>
      <w:r>
        <w:rPr>
          <w:rFonts w:hint="eastAsia"/>
        </w:rPr>
        <w:t>補助金の交付を受けたいので、</w:t>
      </w:r>
      <w:r w:rsidR="00892C9D" w:rsidRPr="00892C9D">
        <w:rPr>
          <w:rFonts w:hint="eastAsia"/>
        </w:rPr>
        <w:t>空き家バンク活用促進事業補助金交付要綱第６条の規定</w:t>
      </w:r>
      <w:r>
        <w:rPr>
          <w:rFonts w:hint="eastAsia"/>
        </w:rPr>
        <w:t>により、次のとおり申請します。</w:t>
      </w:r>
    </w:p>
    <w:p w:rsidR="005C14EA" w:rsidRPr="005C14EA" w:rsidRDefault="005C14EA" w:rsidP="00CD2FD1">
      <w:pPr>
        <w:ind w:firstLineChars="300" w:firstLine="638"/>
      </w:pP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1134"/>
        <w:gridCol w:w="992"/>
        <w:gridCol w:w="851"/>
        <w:gridCol w:w="1134"/>
        <w:gridCol w:w="2551"/>
      </w:tblGrid>
      <w:tr w:rsidR="004E28DC" w:rsidRPr="00265F7E" w:rsidTr="004E28DC">
        <w:trPr>
          <w:trHeight w:val="53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E28DC" w:rsidRPr="00265F7E" w:rsidRDefault="004E28DC" w:rsidP="00FE3476">
            <w:pPr>
              <w:jc w:val="left"/>
              <w:rPr>
                <w:rFonts w:hAnsi="ＭＳ 明朝" w:cs="ＭＳ 明朝"/>
              </w:rPr>
            </w:pPr>
            <w:r w:rsidRPr="000A4739">
              <w:rPr>
                <w:rFonts w:hAnsi="ＭＳ 明朝" w:cs="ＭＳ 明朝" w:hint="eastAsia"/>
                <w:kern w:val="0"/>
                <w:fitText w:val="1278" w:id="-737501693"/>
              </w:rPr>
              <w:t>物件登録</w:t>
            </w:r>
            <w:r w:rsidRPr="000A4739">
              <w:rPr>
                <w:rFonts w:hAnsi="ＭＳ 明朝" w:cs="ＭＳ 明朝"/>
                <w:kern w:val="0"/>
                <w:fitText w:val="1278" w:id="-737501693"/>
              </w:rPr>
              <w:t>N</w:t>
            </w:r>
            <w:r w:rsidRPr="000A4739">
              <w:rPr>
                <w:rFonts w:hAnsi="ＭＳ 明朝" w:cs="ＭＳ 明朝"/>
                <w:spacing w:val="15"/>
                <w:kern w:val="0"/>
                <w:fitText w:val="1278" w:id="-737501693"/>
              </w:rPr>
              <w:t>o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28DC" w:rsidRPr="00265F7E" w:rsidRDefault="004E28DC" w:rsidP="00AE446E">
            <w:pPr>
              <w:ind w:left="57"/>
              <w:jc w:val="left"/>
              <w:rPr>
                <w:rFonts w:hAnsi="ＭＳ 明朝"/>
              </w:rPr>
            </w:pPr>
            <w:r>
              <w:rPr>
                <w:rFonts w:hAnsi="ＭＳ 明朝" w:cs="ＭＳ 明朝"/>
              </w:rPr>
              <w:t>No</w:t>
            </w:r>
            <w:r>
              <w:rPr>
                <w:rFonts w:hAnsi="ＭＳ 明朝" w:hint="eastAsia"/>
              </w:rPr>
              <w:t xml:space="preserve">　　　　　　　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DC" w:rsidRPr="00265F7E" w:rsidRDefault="004E28DC" w:rsidP="004E28DC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申請物件所在地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8DC" w:rsidRPr="00265F7E" w:rsidRDefault="004E28DC" w:rsidP="004E28DC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南砺市</w:t>
            </w:r>
          </w:p>
        </w:tc>
      </w:tr>
      <w:tr w:rsidR="009923A5" w:rsidRPr="00265F7E" w:rsidTr="005C14EA">
        <w:trPr>
          <w:trHeight w:val="651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923A5" w:rsidRDefault="009923A5" w:rsidP="00FE3476">
            <w:pPr>
              <w:jc w:val="left"/>
              <w:rPr>
                <w:rFonts w:hAnsi="ＭＳ 明朝" w:cs="ＭＳ 明朝"/>
              </w:rPr>
            </w:pPr>
            <w:r w:rsidRPr="000A4739">
              <w:rPr>
                <w:rFonts w:hAnsi="ＭＳ 明朝" w:cs="ＭＳ 明朝" w:hint="eastAsia"/>
                <w:spacing w:val="15"/>
                <w:kern w:val="0"/>
                <w:fitText w:val="1278" w:id="-737501692"/>
              </w:rPr>
              <w:t>補助金種</w:t>
            </w:r>
            <w:r w:rsidRPr="000A4739">
              <w:rPr>
                <w:rFonts w:hAnsi="ＭＳ 明朝" w:cs="ＭＳ 明朝" w:hint="eastAsia"/>
                <w:spacing w:val="-22"/>
                <w:kern w:val="0"/>
                <w:fitText w:val="1278" w:id="-737501692"/>
              </w:rPr>
              <w:t>別</w:t>
            </w: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  <w:vAlign w:val="center"/>
          </w:tcPr>
          <w:p w:rsidR="009923A5" w:rsidRDefault="009923A5" w:rsidP="004E28DC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　</w:t>
            </w:r>
            <w:r w:rsidRPr="00265F7E">
              <w:rPr>
                <w:rFonts w:hAnsi="ＭＳ 明朝" w:cs="ＭＳ 明朝" w:hint="eastAsia"/>
              </w:rPr>
              <w:t>賃貸借</w:t>
            </w:r>
            <w:r>
              <w:rPr>
                <w:rFonts w:hAnsi="ＭＳ 明朝" w:cs="ＭＳ 明朝" w:hint="eastAsia"/>
              </w:rPr>
              <w:t>成立</w:t>
            </w:r>
            <w:r w:rsidRPr="00265F7E">
              <w:rPr>
                <w:rFonts w:hAnsi="ＭＳ 明朝" w:cs="ＭＳ 明朝" w:hint="eastAsia"/>
              </w:rPr>
              <w:t>補助金</w:t>
            </w:r>
          </w:p>
          <w:p w:rsidR="009923A5" w:rsidRPr="00265F7E" w:rsidRDefault="009923A5" w:rsidP="004E28DC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　</w:t>
            </w:r>
            <w:r w:rsidRPr="00265F7E">
              <w:rPr>
                <w:rFonts w:hAnsi="ＭＳ 明朝" w:cs="ＭＳ 明朝" w:hint="eastAsia"/>
              </w:rPr>
              <w:t>売却</w:t>
            </w:r>
            <w:r>
              <w:rPr>
                <w:rFonts w:hAnsi="ＭＳ 明朝" w:cs="ＭＳ 明朝" w:hint="eastAsia"/>
              </w:rPr>
              <w:t>成立</w:t>
            </w:r>
            <w:r w:rsidRPr="00265F7E">
              <w:rPr>
                <w:rFonts w:hAnsi="ＭＳ 明朝" w:cs="ＭＳ 明朝" w:hint="eastAsia"/>
              </w:rPr>
              <w:t>補助金</w:t>
            </w:r>
          </w:p>
        </w:tc>
      </w:tr>
      <w:tr w:rsidR="009923A5" w:rsidRPr="00265F7E" w:rsidTr="005C14EA">
        <w:trPr>
          <w:trHeight w:val="521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923A5" w:rsidRDefault="004E28DC" w:rsidP="00FE3476">
            <w:pPr>
              <w:jc w:val="left"/>
              <w:rPr>
                <w:rFonts w:hAnsi="ＭＳ 明朝" w:cs="ＭＳ 明朝"/>
              </w:rPr>
            </w:pPr>
            <w:r w:rsidRPr="000A4739">
              <w:rPr>
                <w:rFonts w:hAnsi="ＭＳ 明朝" w:cs="ＭＳ 明朝" w:hint="eastAsia"/>
                <w:spacing w:val="15"/>
                <w:kern w:val="0"/>
                <w:fitText w:val="1278" w:id="-737501691"/>
              </w:rPr>
              <w:t>契約締結</w:t>
            </w:r>
            <w:r w:rsidRPr="000A4739">
              <w:rPr>
                <w:rFonts w:hAnsi="ＭＳ 明朝" w:cs="ＭＳ 明朝" w:hint="eastAsia"/>
                <w:spacing w:val="-22"/>
                <w:kern w:val="0"/>
                <w:fitText w:val="1278" w:id="-737501691"/>
              </w:rPr>
              <w:t>日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36D" w:rsidRDefault="0065536D" w:rsidP="009923A5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年　　　月　　　日</w:t>
            </w:r>
          </w:p>
        </w:tc>
      </w:tr>
      <w:tr w:rsidR="009923A5" w:rsidRPr="00265F7E" w:rsidTr="004E28DC">
        <w:trPr>
          <w:trHeight w:val="986"/>
        </w:trPr>
        <w:tc>
          <w:tcPr>
            <w:tcW w:w="1843" w:type="dxa"/>
            <w:vMerge w:val="restart"/>
            <w:vAlign w:val="center"/>
          </w:tcPr>
          <w:p w:rsidR="009923A5" w:rsidRPr="00265F7E" w:rsidRDefault="009923A5" w:rsidP="00FE3476">
            <w:pPr>
              <w:jc w:val="left"/>
              <w:rPr>
                <w:rFonts w:hAnsi="ＭＳ 明朝"/>
              </w:rPr>
            </w:pPr>
            <w:r w:rsidRPr="00265F7E">
              <w:rPr>
                <w:rFonts w:hAnsi="ＭＳ 明朝" w:cs="ＭＳ 明朝" w:hint="eastAsia"/>
              </w:rPr>
              <w:t>対象の補助金</w:t>
            </w: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  <w:vAlign w:val="center"/>
          </w:tcPr>
          <w:p w:rsidR="009923A5" w:rsidRDefault="009923A5" w:rsidP="004D2AAA">
            <w:pPr>
              <w:spacing w:line="276" w:lineRule="auto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賃貸借成立補助金</w:t>
            </w:r>
          </w:p>
          <w:p w:rsidR="009923A5" w:rsidRDefault="009923A5" w:rsidP="004D2AAA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賃貸料（</w:t>
            </w:r>
            <w:r>
              <w:rPr>
                <w:rFonts w:hAnsi="ＭＳ 明朝"/>
              </w:rPr>
              <w:t>1</w:t>
            </w:r>
            <w:r>
              <w:rPr>
                <w:rFonts w:hAnsi="ＭＳ 明朝" w:hint="eastAsia"/>
              </w:rPr>
              <w:t>年間分）</w:t>
            </w:r>
          </w:p>
          <w:p w:rsidR="009923A5" w:rsidRPr="004D2AAA" w:rsidRDefault="009923A5" w:rsidP="005014B2">
            <w:pPr>
              <w:spacing w:line="360" w:lineRule="auto"/>
              <w:rPr>
                <w:rFonts w:hAnsi="ＭＳ 明朝"/>
                <w:u w:val="single"/>
              </w:rPr>
            </w:pPr>
            <w:r w:rsidRPr="004D2AAA">
              <w:rPr>
                <w:rFonts w:hAnsi="ＭＳ 明朝" w:hint="eastAsia"/>
                <w:u w:val="single"/>
              </w:rPr>
              <w:t xml:space="preserve">　　　　　　　　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4D2AAA">
              <w:rPr>
                <w:rFonts w:hAnsi="ＭＳ 明朝" w:hint="eastAsia"/>
                <w:u w:val="single"/>
              </w:rPr>
              <w:t>円</w:t>
            </w:r>
            <w:r w:rsidRPr="009923A5">
              <w:rPr>
                <w:rFonts w:hAnsi="ＭＳ 明朝" w:hint="eastAsia"/>
              </w:rPr>
              <w:t>①</w:t>
            </w:r>
          </w:p>
        </w:tc>
      </w:tr>
      <w:tr w:rsidR="009923A5" w:rsidRPr="00265F7E" w:rsidTr="004E28DC">
        <w:trPr>
          <w:trHeight w:val="1030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9923A5" w:rsidRDefault="009923A5" w:rsidP="00C62B6F">
            <w:pPr>
              <w:jc w:val="left"/>
              <w:rPr>
                <w:rFonts w:hAnsi="ＭＳ 明朝" w:cs="ＭＳ 明朝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3A5" w:rsidRDefault="009923A5" w:rsidP="009923A5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売却成立補助金</w:t>
            </w:r>
          </w:p>
          <w:p w:rsidR="009923A5" w:rsidRDefault="009923A5" w:rsidP="009923A5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売却金額</w:t>
            </w:r>
          </w:p>
          <w:p w:rsidR="009923A5" w:rsidRDefault="009923A5" w:rsidP="009923A5">
            <w:pPr>
              <w:spacing w:line="360" w:lineRule="auto"/>
              <w:rPr>
                <w:rFonts w:hAnsi="ＭＳ 明朝" w:cs="ＭＳ 明朝"/>
              </w:rPr>
            </w:pPr>
            <w:r w:rsidRPr="004D2AAA">
              <w:rPr>
                <w:rFonts w:hAnsi="ＭＳ 明朝" w:hint="eastAsia"/>
                <w:u w:val="single"/>
              </w:rPr>
              <w:t xml:space="preserve">　　　　　　　　</w:t>
            </w:r>
            <w:r>
              <w:rPr>
                <w:rFonts w:hAnsi="ＭＳ 明朝" w:hint="eastAsia"/>
                <w:u w:val="single"/>
              </w:rPr>
              <w:t xml:space="preserve">　　</w:t>
            </w:r>
            <w:r w:rsidRPr="004D2AAA">
              <w:rPr>
                <w:rFonts w:hAnsi="ＭＳ 明朝" w:hint="eastAsia"/>
                <w:u w:val="single"/>
              </w:rPr>
              <w:t xml:space="preserve">　円</w:t>
            </w:r>
            <w:r w:rsidRPr="009923A5">
              <w:rPr>
                <w:rFonts w:hAnsi="ＭＳ 明朝" w:hint="eastAsia"/>
              </w:rPr>
              <w:t>②</w:t>
            </w:r>
          </w:p>
        </w:tc>
      </w:tr>
      <w:tr w:rsidR="004D2AAA" w:rsidRPr="009923A5" w:rsidTr="004E28DC">
        <w:trPr>
          <w:trHeight w:val="110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AA" w:rsidRPr="00265F7E" w:rsidRDefault="009F5D93" w:rsidP="00FE3476">
            <w:pPr>
              <w:jc w:val="left"/>
              <w:rPr>
                <w:rFonts w:hAnsi="ＭＳ 明朝" w:cs="ＭＳ 明朝"/>
              </w:rPr>
            </w:pPr>
            <w:r w:rsidRPr="000A4739">
              <w:rPr>
                <w:rFonts w:hAnsi="ＭＳ 明朝" w:cs="ＭＳ 明朝" w:hint="eastAsia"/>
                <w:w w:val="88"/>
                <w:kern w:val="0"/>
                <w:fitText w:val="1278" w:id="-737501690"/>
              </w:rPr>
              <w:t>補助</w:t>
            </w:r>
            <w:r w:rsidR="008E7729" w:rsidRPr="000A4739">
              <w:rPr>
                <w:rFonts w:hAnsi="ＭＳ 明朝" w:cs="ＭＳ 明朝" w:hint="eastAsia"/>
                <w:w w:val="88"/>
                <w:kern w:val="0"/>
                <w:fitText w:val="1278" w:id="-737501690"/>
              </w:rPr>
              <w:t>対象経費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2AAA" w:rsidRDefault="004D2AAA" w:rsidP="004D2AAA">
            <w:pPr>
              <w:rPr>
                <w:rFonts w:hAnsi="ＭＳ 明朝" w:cs="ＭＳ 明朝"/>
                <w:u w:val="single"/>
              </w:rPr>
            </w:pPr>
            <w:r>
              <w:rPr>
                <w:rFonts w:hAnsi="ＭＳ 明朝" w:cs="ＭＳ 明朝" w:hint="eastAsia"/>
              </w:rPr>
              <w:t>対象経費</w:t>
            </w:r>
            <w:r w:rsidRPr="004D2AAA">
              <w:rPr>
                <w:rFonts w:hAnsi="ＭＳ 明朝" w:cs="ＭＳ 明朝" w:hint="eastAsia"/>
                <w:u w:val="single"/>
              </w:rPr>
              <w:t xml:space="preserve">　　　　　　　円</w:t>
            </w:r>
            <w:r w:rsidR="009478F4" w:rsidRPr="009923A5">
              <w:rPr>
                <w:rFonts w:hAnsi="ＭＳ 明朝" w:hint="eastAsia"/>
              </w:rPr>
              <w:t>①</w:t>
            </w:r>
            <w:r>
              <w:rPr>
                <w:rFonts w:hAnsi="ＭＳ 明朝" w:cs="ＭＳ 明朝" w:hint="eastAsia"/>
              </w:rPr>
              <w:t>×</w:t>
            </w:r>
            <w:r>
              <w:rPr>
                <w:rFonts w:hAnsi="ＭＳ 明朝" w:cs="ＭＳ 明朝"/>
              </w:rPr>
              <w:t>1/5</w:t>
            </w:r>
            <w:r>
              <w:rPr>
                <w:rFonts w:hAnsi="ＭＳ 明朝" w:cs="ＭＳ 明朝" w:hint="eastAsia"/>
              </w:rPr>
              <w:t>＝</w:t>
            </w:r>
            <w:r w:rsidRPr="004D2AAA">
              <w:rPr>
                <w:rFonts w:hAnsi="ＭＳ 明朝" w:cs="ＭＳ 明朝" w:hint="eastAsia"/>
                <w:u w:val="single"/>
              </w:rPr>
              <w:t xml:space="preserve">　　　　　　　　　　</w:t>
            </w:r>
            <w:r>
              <w:rPr>
                <w:rFonts w:hAnsi="ＭＳ 明朝" w:cs="ＭＳ 明朝"/>
                <w:u w:val="single"/>
              </w:rPr>
              <w:t xml:space="preserve"> </w:t>
            </w:r>
            <w:r w:rsidRPr="004D2AAA">
              <w:rPr>
                <w:rFonts w:hAnsi="ＭＳ 明朝" w:cs="ＭＳ 明朝" w:hint="eastAsia"/>
                <w:u w:val="single"/>
              </w:rPr>
              <w:t>円</w:t>
            </w:r>
          </w:p>
          <w:p w:rsidR="004D2AAA" w:rsidRPr="009923A5" w:rsidRDefault="004D2AAA" w:rsidP="004D2AAA">
            <w:pPr>
              <w:rPr>
                <w:rFonts w:hAnsi="ＭＳ 明朝" w:cs="ＭＳ 明朝"/>
              </w:rPr>
            </w:pPr>
          </w:p>
          <w:p w:rsidR="004D2AAA" w:rsidRPr="00265F7E" w:rsidRDefault="004D2AAA" w:rsidP="009923A5">
            <w:pPr>
              <w:ind w:rightChars="150" w:right="319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対象経費</w:t>
            </w:r>
            <w:r w:rsidRPr="004D2AAA">
              <w:rPr>
                <w:rFonts w:hAnsi="ＭＳ 明朝" w:cs="ＭＳ 明朝" w:hint="eastAsia"/>
                <w:u w:val="single"/>
              </w:rPr>
              <w:t xml:space="preserve">　　　　　　　円</w:t>
            </w:r>
            <w:r w:rsidR="009478F4" w:rsidRPr="009923A5">
              <w:rPr>
                <w:rFonts w:hAnsi="ＭＳ 明朝" w:hint="eastAsia"/>
              </w:rPr>
              <w:t>②</w:t>
            </w:r>
            <w:r>
              <w:rPr>
                <w:rFonts w:hAnsi="ＭＳ 明朝" w:cs="ＭＳ 明朝" w:hint="eastAsia"/>
              </w:rPr>
              <w:t>×</w:t>
            </w:r>
            <w:r>
              <w:rPr>
                <w:rFonts w:hAnsi="ＭＳ 明朝" w:cs="ＭＳ 明朝"/>
              </w:rPr>
              <w:t>1/10</w:t>
            </w:r>
            <w:r>
              <w:rPr>
                <w:rFonts w:hAnsi="ＭＳ 明朝" w:cs="ＭＳ 明朝" w:hint="eastAsia"/>
              </w:rPr>
              <w:t>＝</w:t>
            </w:r>
            <w:r w:rsidRPr="004D2AAA">
              <w:rPr>
                <w:rFonts w:hAnsi="ＭＳ 明朝" w:cs="ＭＳ 明朝" w:hint="eastAsia"/>
                <w:u w:val="single"/>
              </w:rPr>
              <w:t xml:space="preserve">　　　　　　　　　　円</w:t>
            </w:r>
          </w:p>
        </w:tc>
      </w:tr>
      <w:tr w:rsidR="008E7729" w:rsidRPr="00265F7E" w:rsidTr="004E28DC">
        <w:trPr>
          <w:trHeight w:val="3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8F4" w:rsidRDefault="009478F4" w:rsidP="008E7729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※市使用欄</w:t>
            </w:r>
          </w:p>
          <w:p w:rsidR="008E7729" w:rsidRPr="004E28DC" w:rsidRDefault="008E7729" w:rsidP="004E28DC">
            <w:pPr>
              <w:ind w:firstLineChars="100" w:firstLine="213"/>
              <w:jc w:val="left"/>
              <w:rPr>
                <w:rFonts w:hAnsi="ＭＳ 明朝" w:cs="ＭＳ 明朝"/>
                <w:sz w:val="18"/>
                <w:szCs w:val="14"/>
              </w:rPr>
            </w:pPr>
            <w:r>
              <w:rPr>
                <w:rFonts w:hAnsi="ＭＳ 明朝" w:hint="eastAsia"/>
              </w:rPr>
              <w:t>申請内訳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729" w:rsidRDefault="00C816FF" w:rsidP="00C816FF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賃貸借成立補助金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729" w:rsidRDefault="00C816FF" w:rsidP="008E7729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売却成立補助金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29" w:rsidRDefault="009646CB" w:rsidP="008E7729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交付</w:t>
            </w:r>
            <w:r w:rsidR="00CD2FD1">
              <w:rPr>
                <w:rFonts w:hAnsi="ＭＳ 明朝" w:cs="ＭＳ 明朝" w:hint="eastAsia"/>
              </w:rPr>
              <w:t>申請</w:t>
            </w:r>
            <w:r w:rsidR="008E7729">
              <w:rPr>
                <w:rFonts w:hAnsi="ＭＳ 明朝" w:cs="ＭＳ 明朝" w:hint="eastAsia"/>
              </w:rPr>
              <w:t>額</w:t>
            </w:r>
          </w:p>
        </w:tc>
      </w:tr>
      <w:tr w:rsidR="008E7729" w:rsidRPr="00265F7E" w:rsidTr="004E28DC">
        <w:trPr>
          <w:trHeight w:val="5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29" w:rsidRPr="008851B2" w:rsidRDefault="008E7729" w:rsidP="008E7729">
            <w:pPr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729" w:rsidRDefault="008E7729" w:rsidP="008E7729">
            <w:pPr>
              <w:jc w:val="right"/>
            </w:pPr>
            <w:r w:rsidRPr="00E75DB9">
              <w:rPr>
                <w:rFonts w:hAnsi="ＭＳ 明朝" w:cs="ＭＳ 明朝" w:hint="eastAsia"/>
              </w:rPr>
              <w:t>円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729" w:rsidRDefault="008E7729" w:rsidP="008E7729">
            <w:pPr>
              <w:jc w:val="right"/>
            </w:pPr>
            <w:r w:rsidRPr="00E75DB9">
              <w:rPr>
                <w:rFonts w:hAnsi="ＭＳ 明朝" w:cs="ＭＳ 明朝" w:hint="eastAsia"/>
              </w:rPr>
              <w:t>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29" w:rsidRDefault="008E7729" w:rsidP="009923A5">
            <w:pPr>
              <w:ind w:right="320"/>
              <w:jc w:val="right"/>
            </w:pPr>
            <w:r w:rsidRPr="00E75DB9">
              <w:rPr>
                <w:rFonts w:hAnsi="ＭＳ 明朝" w:cs="ＭＳ 明朝" w:hint="eastAsia"/>
              </w:rPr>
              <w:t>円</w:t>
            </w:r>
          </w:p>
        </w:tc>
      </w:tr>
    </w:tbl>
    <w:p w:rsidR="00FB441F" w:rsidRPr="00C33C7E" w:rsidRDefault="008E7729" w:rsidP="009923A5">
      <w:pPr>
        <w:rPr>
          <w:rFonts w:hAnsi="ＭＳ 明朝"/>
        </w:rPr>
      </w:pPr>
      <w:r>
        <w:rPr>
          <w:rFonts w:hAnsi="ＭＳ 明朝" w:cs="ＭＳ 明朝" w:hint="eastAsia"/>
        </w:rPr>
        <w:t>《</w:t>
      </w:r>
      <w:r w:rsidR="00FB441F" w:rsidRPr="00265F7E">
        <w:rPr>
          <w:rFonts w:hAnsi="ＭＳ 明朝" w:cs="ＭＳ 明朝" w:hint="eastAsia"/>
        </w:rPr>
        <w:t>添付書類</w:t>
      </w:r>
      <w:r>
        <w:rPr>
          <w:rFonts w:hAnsi="ＭＳ 明朝" w:cs="ＭＳ 明朝" w:hint="eastAsia"/>
        </w:rPr>
        <w:t>》</w:t>
      </w:r>
    </w:p>
    <w:p w:rsidR="00AF578D" w:rsidRPr="008E7729" w:rsidRDefault="00AF578D" w:rsidP="00AF578D">
      <w:pPr>
        <w:spacing w:line="360" w:lineRule="exact"/>
        <w:ind w:firstLineChars="100" w:firstLine="213"/>
        <w:jc w:val="left"/>
      </w:pPr>
      <w:r>
        <w:rPr>
          <w:rFonts w:hint="eastAsia"/>
        </w:rPr>
        <w:t>□</w:t>
      </w:r>
      <w:r w:rsidR="00FB441F" w:rsidRPr="00265F7E">
        <w:rPr>
          <w:rFonts w:hint="eastAsia"/>
        </w:rPr>
        <w:t>賃貸</w:t>
      </w:r>
      <w:r w:rsidR="00A95D26" w:rsidRPr="00265F7E">
        <w:rPr>
          <w:rFonts w:hint="eastAsia"/>
        </w:rPr>
        <w:t>又は</w:t>
      </w:r>
      <w:r w:rsidR="00FB441F" w:rsidRPr="00265F7E">
        <w:rPr>
          <w:rFonts w:hint="eastAsia"/>
        </w:rPr>
        <w:t>売買に係る契約書の写し</w:t>
      </w:r>
      <w:r>
        <w:rPr>
          <w:rFonts w:hint="eastAsia"/>
        </w:rPr>
        <w:t xml:space="preserve">　□</w:t>
      </w:r>
      <w:r w:rsidR="00FB441F" w:rsidRPr="00265F7E">
        <w:rPr>
          <w:rFonts w:hint="eastAsia"/>
        </w:rPr>
        <w:t>住宅の位置図</w:t>
      </w:r>
      <w:r>
        <w:rPr>
          <w:rFonts w:hint="eastAsia"/>
        </w:rPr>
        <w:t xml:space="preserve">　</w:t>
      </w:r>
    </w:p>
    <w:p w:rsidR="00FB441F" w:rsidRPr="00C33C7E" w:rsidRDefault="00AF578D" w:rsidP="00AF578D">
      <w:pPr>
        <w:spacing w:line="360" w:lineRule="exact"/>
        <w:ind w:firstLineChars="100" w:firstLine="213"/>
        <w:jc w:val="left"/>
      </w:pPr>
      <w:r>
        <w:rPr>
          <w:rFonts w:hint="eastAsia"/>
        </w:rPr>
        <w:t>□</w:t>
      </w:r>
      <w:r w:rsidR="00FB441F" w:rsidRPr="00265F7E">
        <w:rPr>
          <w:rFonts w:hint="eastAsia"/>
        </w:rPr>
        <w:t>空き家バンク登録</w:t>
      </w:r>
      <w:r>
        <w:rPr>
          <w:rFonts w:hint="eastAsia"/>
        </w:rPr>
        <w:t>完了通知書の写し</w:t>
      </w:r>
    </w:p>
    <w:p w:rsidR="00FB441F" w:rsidRPr="00C33C7E" w:rsidRDefault="00AF578D" w:rsidP="004D2AAA">
      <w:pPr>
        <w:spacing w:line="360" w:lineRule="exact"/>
        <w:ind w:firstLineChars="100" w:firstLine="213"/>
        <w:jc w:val="left"/>
      </w:pPr>
      <w:r>
        <w:rPr>
          <w:rFonts w:hint="eastAsia"/>
        </w:rPr>
        <w:t>□</w:t>
      </w:r>
      <w:r w:rsidR="00A95D26" w:rsidRPr="00265F7E">
        <w:rPr>
          <w:rFonts w:hint="eastAsia"/>
        </w:rPr>
        <w:t>売買代金又は</w:t>
      </w:r>
      <w:r w:rsidR="0099533E" w:rsidRPr="00265F7E">
        <w:rPr>
          <w:rFonts w:hint="eastAsia"/>
        </w:rPr>
        <w:t>賃貸料（１年以上）の</w:t>
      </w:r>
      <w:r w:rsidR="00956892">
        <w:rPr>
          <w:rFonts w:hint="eastAsia"/>
        </w:rPr>
        <w:t>受領</w:t>
      </w:r>
      <w:r w:rsidR="0099533E" w:rsidRPr="00265F7E">
        <w:rPr>
          <w:rFonts w:hint="eastAsia"/>
        </w:rPr>
        <w:t>が確認できる</w:t>
      </w:r>
      <w:r w:rsidR="003C2E98" w:rsidRPr="00265F7E">
        <w:rPr>
          <w:rFonts w:hint="eastAsia"/>
        </w:rPr>
        <w:t>書面の写し</w:t>
      </w:r>
    </w:p>
    <w:p w:rsidR="00FB441F" w:rsidRPr="00C33C7E" w:rsidRDefault="00AF578D" w:rsidP="00E21E9B">
      <w:pPr>
        <w:wordWrap w:val="0"/>
        <w:overflowPunct w:val="0"/>
        <w:autoSpaceDE w:val="0"/>
        <w:autoSpaceDN w:val="0"/>
        <w:ind w:rightChars="-338" w:right="-719" w:firstLineChars="100" w:firstLine="213"/>
      </w:pPr>
      <w:r>
        <w:rPr>
          <w:rFonts w:hint="eastAsia"/>
        </w:rPr>
        <w:t>□</w:t>
      </w:r>
      <w:r w:rsidR="00E21E9B" w:rsidRPr="00542C82">
        <w:rPr>
          <w:rFonts w:hAnsi="ＭＳ 明朝" w:hint="eastAsia"/>
        </w:rPr>
        <w:t>世帯全員の市税の完納証明書、</w:t>
      </w:r>
      <w:r w:rsidR="00E21E9B" w:rsidRPr="00542C82">
        <w:rPr>
          <w:rFonts w:hAnsi="ＭＳ 明朝" w:cs="ＭＳ 明朝" w:hint="eastAsia"/>
          <w:color w:val="000000"/>
        </w:rPr>
        <w:t>市町村税納税証明書</w:t>
      </w:r>
      <w:r w:rsidR="00E21E9B" w:rsidRPr="00542C82">
        <w:rPr>
          <w:rFonts w:hAnsi="ＭＳ 明朝" w:hint="eastAsia"/>
        </w:rPr>
        <w:t>又は非課税証明書</w:t>
      </w:r>
    </w:p>
    <w:p w:rsidR="00FB441F" w:rsidRPr="005C14EA" w:rsidRDefault="00F273E3" w:rsidP="005C14EA">
      <w:pPr>
        <w:spacing w:beforeLines="50" w:before="158" w:line="360" w:lineRule="exact"/>
        <w:ind w:left="345" w:hangingChars="200" w:hanging="345"/>
        <w:rPr>
          <w:rFonts w:hAnsi="ＭＳ 明朝" w:cs="ＭＳ 明朝"/>
          <w:sz w:val="18"/>
          <w:szCs w:val="18"/>
        </w:rPr>
      </w:pPr>
      <w:r w:rsidRPr="005C14EA">
        <w:rPr>
          <w:rFonts w:hAnsi="ＭＳ 明朝" w:cs="ＭＳ 明朝" w:hint="eastAsia"/>
          <w:sz w:val="18"/>
          <w:szCs w:val="18"/>
        </w:rPr>
        <w:t xml:space="preserve">備考　</w:t>
      </w:r>
      <w:r w:rsidR="00FB441F" w:rsidRPr="005C14EA">
        <w:rPr>
          <w:rFonts w:hAnsi="ＭＳ 明朝" w:cs="ＭＳ 明朝" w:hint="eastAsia"/>
          <w:sz w:val="18"/>
          <w:szCs w:val="18"/>
        </w:rPr>
        <w:t>お預かりした個人情報は</w:t>
      </w:r>
      <w:r w:rsidR="00A95D26" w:rsidRPr="005C14EA">
        <w:rPr>
          <w:rFonts w:hAnsi="ＭＳ 明朝" w:cs="ＭＳ 明朝" w:hint="eastAsia"/>
          <w:sz w:val="18"/>
          <w:szCs w:val="18"/>
        </w:rPr>
        <w:t>、南砺市空き家バンク活用促進事業補助金</w:t>
      </w:r>
      <w:r w:rsidR="0099533E" w:rsidRPr="005C14EA">
        <w:rPr>
          <w:rFonts w:hAnsi="ＭＳ 明朝" w:cs="ＭＳ 明朝" w:hint="eastAsia"/>
          <w:sz w:val="18"/>
          <w:szCs w:val="18"/>
        </w:rPr>
        <w:t>の交付に係る審査に</w:t>
      </w:r>
      <w:r w:rsidR="007D16FD" w:rsidRPr="005C14EA">
        <w:rPr>
          <w:rFonts w:hAnsi="ＭＳ 明朝" w:cs="ＭＳ 明朝" w:hint="eastAsia"/>
          <w:sz w:val="18"/>
          <w:szCs w:val="18"/>
        </w:rPr>
        <w:t>のみ</w:t>
      </w:r>
      <w:r w:rsidR="00A95D26" w:rsidRPr="005C14EA">
        <w:rPr>
          <w:rFonts w:hAnsi="ＭＳ 明朝" w:cs="ＭＳ 明朝" w:hint="eastAsia"/>
          <w:sz w:val="18"/>
          <w:szCs w:val="18"/>
        </w:rPr>
        <w:t>利用し、</w:t>
      </w:r>
      <w:r w:rsidR="00FB441F" w:rsidRPr="005C14EA">
        <w:rPr>
          <w:rFonts w:hAnsi="ＭＳ 明朝" w:cs="ＭＳ 明朝" w:hint="eastAsia"/>
          <w:sz w:val="18"/>
          <w:szCs w:val="18"/>
        </w:rPr>
        <w:t>本人の承諾なしに第三者に提供することはありません。</w:t>
      </w:r>
    </w:p>
    <w:sectPr w:rsidR="00FB441F" w:rsidRPr="005C14EA" w:rsidSect="00E21E9B">
      <w:pgSz w:w="11906" w:h="16838" w:code="9"/>
      <w:pgMar w:top="1701" w:right="1701" w:bottom="1701" w:left="1701" w:header="851" w:footer="992" w:gutter="0"/>
      <w:cols w:space="425"/>
      <w:docGrid w:type="linesAndChars" w:linePitch="316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739" w:rsidRDefault="000A4739" w:rsidP="00642754">
      <w:r>
        <w:separator/>
      </w:r>
    </w:p>
  </w:endnote>
  <w:endnote w:type="continuationSeparator" w:id="0">
    <w:p w:rsidR="000A4739" w:rsidRDefault="000A4739" w:rsidP="0064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739" w:rsidRDefault="000A4739" w:rsidP="00642754">
      <w:r>
        <w:separator/>
      </w:r>
    </w:p>
  </w:footnote>
  <w:footnote w:type="continuationSeparator" w:id="0">
    <w:p w:rsidR="000A4739" w:rsidRDefault="000A4739" w:rsidP="00642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D2DEB"/>
    <w:multiLevelType w:val="singleLevel"/>
    <w:tmpl w:val="3024544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 w15:restartNumberingAfterBreak="0">
    <w:nsid w:val="11B928C1"/>
    <w:multiLevelType w:val="singleLevel"/>
    <w:tmpl w:val="E65E3A6A"/>
    <w:lvl w:ilvl="0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Ｐ明朝" w:eastAsia="ＭＳ Ｐ明朝" w:cs="Times New Roman" w:hint="eastAsia"/>
        <w:b w:val="0"/>
        <w:i w:val="0"/>
        <w:sz w:val="22"/>
      </w:rPr>
    </w:lvl>
  </w:abstractNum>
  <w:abstractNum w:abstractNumId="2" w15:restartNumberingAfterBreak="0">
    <w:nsid w:val="246031E2"/>
    <w:multiLevelType w:val="singleLevel"/>
    <w:tmpl w:val="273A5E3A"/>
    <w:lvl w:ilvl="0">
      <w:start w:val="2"/>
      <w:numFmt w:val="decimalFullWidth"/>
      <w:lvlText w:val="%1"/>
      <w:lvlJc w:val="left"/>
      <w:pPr>
        <w:tabs>
          <w:tab w:val="num" w:pos="360"/>
        </w:tabs>
        <w:ind w:left="288" w:hanging="288"/>
      </w:pPr>
      <w:rPr>
        <w:rFonts w:ascii="ＭＳ 明朝" w:eastAsia="ＭＳ 明朝" w:cs="Times New Roman" w:hint="eastAsia"/>
        <w:b w:val="0"/>
        <w:i w:val="0"/>
        <w:sz w:val="21"/>
      </w:rPr>
    </w:lvl>
  </w:abstractNum>
  <w:abstractNum w:abstractNumId="3" w15:restartNumberingAfterBreak="0">
    <w:nsid w:val="2F2E2D5B"/>
    <w:multiLevelType w:val="singleLevel"/>
    <w:tmpl w:val="78A85EE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cs="Times New Roman" w:hint="eastAsia"/>
        <w:b w:val="0"/>
        <w:i w:val="0"/>
        <w:sz w:val="21"/>
      </w:rPr>
    </w:lvl>
  </w:abstractNum>
  <w:abstractNum w:abstractNumId="4" w15:restartNumberingAfterBreak="0">
    <w:nsid w:val="345D246E"/>
    <w:multiLevelType w:val="hybridMultilevel"/>
    <w:tmpl w:val="4B80EB74"/>
    <w:lvl w:ilvl="0" w:tplc="C2220AB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E91731E"/>
    <w:multiLevelType w:val="singleLevel"/>
    <w:tmpl w:val="1098E5B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434155D1"/>
    <w:multiLevelType w:val="singleLevel"/>
    <w:tmpl w:val="1098E5B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3D1662C"/>
    <w:multiLevelType w:val="hybridMultilevel"/>
    <w:tmpl w:val="33941E02"/>
    <w:lvl w:ilvl="0" w:tplc="2A3CA7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DFC0B4F"/>
    <w:multiLevelType w:val="singleLevel"/>
    <w:tmpl w:val="F8F6ADC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9" w15:restartNumberingAfterBreak="0">
    <w:nsid w:val="4EBA0615"/>
    <w:multiLevelType w:val="singleLevel"/>
    <w:tmpl w:val="52AAD78C"/>
    <w:lvl w:ilvl="0">
      <w:numFmt w:val="bullet"/>
      <w:lvlText w:val="○"/>
      <w:lvlJc w:val="left"/>
      <w:pPr>
        <w:tabs>
          <w:tab w:val="num" w:pos="417"/>
        </w:tabs>
        <w:ind w:left="210" w:hanging="153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59DF7FDC"/>
    <w:multiLevelType w:val="singleLevel"/>
    <w:tmpl w:val="03A069BC"/>
    <w:lvl w:ilvl="0">
      <w:start w:val="1"/>
      <w:numFmt w:val="decimal"/>
      <w:lvlText w:val="(%1)"/>
      <w:lvlJc w:val="left"/>
      <w:pPr>
        <w:tabs>
          <w:tab w:val="num" w:pos="667"/>
        </w:tabs>
        <w:ind w:left="667" w:hanging="444"/>
      </w:pPr>
      <w:rPr>
        <w:rFonts w:ascii="ＭＳ 明朝" w:cs="Times New Roman" w:hint="eastAsia"/>
      </w:rPr>
    </w:lvl>
  </w:abstractNum>
  <w:abstractNum w:abstractNumId="11" w15:restartNumberingAfterBreak="0">
    <w:nsid w:val="627D1D0E"/>
    <w:multiLevelType w:val="singleLevel"/>
    <w:tmpl w:val="989C05D8"/>
    <w:lvl w:ilvl="0">
      <w:start w:val="2"/>
      <w:numFmt w:val="decimal"/>
      <w:lvlText w:val="(%1)"/>
      <w:lvlJc w:val="left"/>
      <w:pPr>
        <w:tabs>
          <w:tab w:val="num" w:pos="564"/>
        </w:tabs>
        <w:ind w:left="564" w:hanging="564"/>
      </w:pPr>
      <w:rPr>
        <w:rFonts w:cs="Times New Roman" w:hint="eastAsia"/>
      </w:rPr>
    </w:lvl>
  </w:abstractNum>
  <w:abstractNum w:abstractNumId="12" w15:restartNumberingAfterBreak="0">
    <w:nsid w:val="65C03C5C"/>
    <w:multiLevelType w:val="singleLevel"/>
    <w:tmpl w:val="93B6267C"/>
    <w:lvl w:ilvl="0">
      <w:start w:val="1"/>
      <w:numFmt w:val="decimal"/>
      <w:lvlText w:val="(%1)"/>
      <w:lvlJc w:val="left"/>
      <w:pPr>
        <w:tabs>
          <w:tab w:val="num" w:pos="849"/>
        </w:tabs>
        <w:ind w:left="849" w:hanging="840"/>
      </w:pPr>
      <w:rPr>
        <w:rFonts w:ascii="ＭＳ 明朝" w:eastAsia="ＭＳ 明朝" w:cs="Times New Roman" w:hint="eastAsia"/>
        <w:sz w:val="21"/>
      </w:rPr>
    </w:lvl>
  </w:abstractNum>
  <w:abstractNum w:abstractNumId="13" w15:restartNumberingAfterBreak="0">
    <w:nsid w:val="6C7D41BA"/>
    <w:multiLevelType w:val="singleLevel"/>
    <w:tmpl w:val="83FA8072"/>
    <w:lvl w:ilvl="0">
      <w:start w:val="1"/>
      <w:numFmt w:val="decimal"/>
      <w:lvlText w:val="(%1)"/>
      <w:lvlJc w:val="left"/>
      <w:pPr>
        <w:tabs>
          <w:tab w:val="num" w:pos="890"/>
        </w:tabs>
        <w:ind w:left="890" w:hanging="444"/>
      </w:pPr>
      <w:rPr>
        <w:rFonts w:ascii="ＭＳ 明朝" w:cs="Times New Roman" w:hint="eastAsia"/>
      </w:rPr>
    </w:lvl>
  </w:abstractNum>
  <w:abstractNum w:abstractNumId="14" w15:restartNumberingAfterBreak="0">
    <w:nsid w:val="779D2719"/>
    <w:multiLevelType w:val="singleLevel"/>
    <w:tmpl w:val="3024544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5" w15:restartNumberingAfterBreak="0">
    <w:nsid w:val="7EE2027F"/>
    <w:multiLevelType w:val="singleLevel"/>
    <w:tmpl w:val="E7A2B958"/>
    <w:lvl w:ilvl="0">
      <w:start w:val="4"/>
      <w:numFmt w:val="decimal"/>
      <w:lvlText w:val="(%1)"/>
      <w:lvlJc w:val="left"/>
      <w:pPr>
        <w:tabs>
          <w:tab w:val="num" w:pos="564"/>
        </w:tabs>
        <w:ind w:left="564" w:hanging="564"/>
      </w:pPr>
      <w:rPr>
        <w:rFonts w:cs="Times New Roman" w:hint="eastAsia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15"/>
  </w:num>
  <w:num w:numId="6">
    <w:abstractNumId w:val="11"/>
  </w:num>
  <w:num w:numId="7">
    <w:abstractNumId w:val="8"/>
  </w:num>
  <w:num w:numId="8">
    <w:abstractNumId w:val="14"/>
  </w:num>
  <w:num w:numId="9">
    <w:abstractNumId w:val="3"/>
  </w:num>
  <w:num w:numId="10">
    <w:abstractNumId w:val="0"/>
  </w:num>
  <w:num w:numId="11">
    <w:abstractNumId w:val="10"/>
  </w:num>
  <w:num w:numId="12">
    <w:abstractNumId w:val="12"/>
  </w:num>
  <w:num w:numId="13">
    <w:abstractNumId w:val="13"/>
  </w:num>
  <w:num w:numId="14">
    <w:abstractNumId w:val="2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15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29"/>
    <w:rsid w:val="000019AB"/>
    <w:rsid w:val="00002854"/>
    <w:rsid w:val="000125E0"/>
    <w:rsid w:val="00015A01"/>
    <w:rsid w:val="00020AC5"/>
    <w:rsid w:val="000269F4"/>
    <w:rsid w:val="000324D9"/>
    <w:rsid w:val="00037377"/>
    <w:rsid w:val="00040672"/>
    <w:rsid w:val="00041F22"/>
    <w:rsid w:val="0004616F"/>
    <w:rsid w:val="00052615"/>
    <w:rsid w:val="000553B4"/>
    <w:rsid w:val="00060BD4"/>
    <w:rsid w:val="00083520"/>
    <w:rsid w:val="00083D23"/>
    <w:rsid w:val="00095D2D"/>
    <w:rsid w:val="00096F71"/>
    <w:rsid w:val="000A4739"/>
    <w:rsid w:val="000C6613"/>
    <w:rsid w:val="000D0889"/>
    <w:rsid w:val="000E3455"/>
    <w:rsid w:val="00100EB2"/>
    <w:rsid w:val="00101909"/>
    <w:rsid w:val="0011379F"/>
    <w:rsid w:val="00120FFA"/>
    <w:rsid w:val="0012248E"/>
    <w:rsid w:val="00123063"/>
    <w:rsid w:val="001379FD"/>
    <w:rsid w:val="00147035"/>
    <w:rsid w:val="001629F0"/>
    <w:rsid w:val="001632F3"/>
    <w:rsid w:val="001654B9"/>
    <w:rsid w:val="0017079D"/>
    <w:rsid w:val="00180FF9"/>
    <w:rsid w:val="00195E1F"/>
    <w:rsid w:val="001A2F7A"/>
    <w:rsid w:val="001A5112"/>
    <w:rsid w:val="001B1013"/>
    <w:rsid w:val="001B4514"/>
    <w:rsid w:val="001C37D9"/>
    <w:rsid w:val="001D16AA"/>
    <w:rsid w:val="001D2FD5"/>
    <w:rsid w:val="001F0F8C"/>
    <w:rsid w:val="001F6982"/>
    <w:rsid w:val="00207338"/>
    <w:rsid w:val="0021109C"/>
    <w:rsid w:val="0021114A"/>
    <w:rsid w:val="00211280"/>
    <w:rsid w:val="002128BA"/>
    <w:rsid w:val="00213612"/>
    <w:rsid w:val="00232235"/>
    <w:rsid w:val="00232BB3"/>
    <w:rsid w:val="002451C9"/>
    <w:rsid w:val="002473B2"/>
    <w:rsid w:val="00256C2C"/>
    <w:rsid w:val="00257032"/>
    <w:rsid w:val="00265F7E"/>
    <w:rsid w:val="0027147F"/>
    <w:rsid w:val="00271734"/>
    <w:rsid w:val="00276385"/>
    <w:rsid w:val="002875F4"/>
    <w:rsid w:val="002901E5"/>
    <w:rsid w:val="00292F4F"/>
    <w:rsid w:val="00297968"/>
    <w:rsid w:val="002A4756"/>
    <w:rsid w:val="002A47FC"/>
    <w:rsid w:val="002C28A0"/>
    <w:rsid w:val="002C28AD"/>
    <w:rsid w:val="002C65D8"/>
    <w:rsid w:val="002C6CB3"/>
    <w:rsid w:val="002D5984"/>
    <w:rsid w:val="002E026A"/>
    <w:rsid w:val="002E1513"/>
    <w:rsid w:val="002E1E61"/>
    <w:rsid w:val="002F798D"/>
    <w:rsid w:val="00301252"/>
    <w:rsid w:val="003103F5"/>
    <w:rsid w:val="00312C44"/>
    <w:rsid w:val="00313532"/>
    <w:rsid w:val="00317616"/>
    <w:rsid w:val="00320A0C"/>
    <w:rsid w:val="00320EF9"/>
    <w:rsid w:val="0032104A"/>
    <w:rsid w:val="003269F2"/>
    <w:rsid w:val="003408EB"/>
    <w:rsid w:val="00340B1D"/>
    <w:rsid w:val="0035280D"/>
    <w:rsid w:val="003568C0"/>
    <w:rsid w:val="00365B96"/>
    <w:rsid w:val="00367890"/>
    <w:rsid w:val="00373D0C"/>
    <w:rsid w:val="00376B44"/>
    <w:rsid w:val="0038346A"/>
    <w:rsid w:val="00385BCF"/>
    <w:rsid w:val="00387F73"/>
    <w:rsid w:val="003A26EC"/>
    <w:rsid w:val="003A2864"/>
    <w:rsid w:val="003A2DFD"/>
    <w:rsid w:val="003A5C96"/>
    <w:rsid w:val="003A69ED"/>
    <w:rsid w:val="003B4C40"/>
    <w:rsid w:val="003C1846"/>
    <w:rsid w:val="003C1A8E"/>
    <w:rsid w:val="003C1ABB"/>
    <w:rsid w:val="003C2E98"/>
    <w:rsid w:val="003D7871"/>
    <w:rsid w:val="003E359E"/>
    <w:rsid w:val="003E5FB0"/>
    <w:rsid w:val="003F1223"/>
    <w:rsid w:val="004128BD"/>
    <w:rsid w:val="00433B26"/>
    <w:rsid w:val="0043669C"/>
    <w:rsid w:val="0044001D"/>
    <w:rsid w:val="00447464"/>
    <w:rsid w:val="004503C3"/>
    <w:rsid w:val="00466BF2"/>
    <w:rsid w:val="004713B6"/>
    <w:rsid w:val="00472F89"/>
    <w:rsid w:val="00481821"/>
    <w:rsid w:val="00482305"/>
    <w:rsid w:val="00484223"/>
    <w:rsid w:val="004863F3"/>
    <w:rsid w:val="00487179"/>
    <w:rsid w:val="00491E53"/>
    <w:rsid w:val="004A0638"/>
    <w:rsid w:val="004A45A7"/>
    <w:rsid w:val="004B658D"/>
    <w:rsid w:val="004C6072"/>
    <w:rsid w:val="004D2AAA"/>
    <w:rsid w:val="004E28DC"/>
    <w:rsid w:val="004E3DCD"/>
    <w:rsid w:val="005014B2"/>
    <w:rsid w:val="00505B68"/>
    <w:rsid w:val="00517877"/>
    <w:rsid w:val="0052054F"/>
    <w:rsid w:val="00526768"/>
    <w:rsid w:val="00527478"/>
    <w:rsid w:val="00536D65"/>
    <w:rsid w:val="00537C21"/>
    <w:rsid w:val="00542C82"/>
    <w:rsid w:val="005449DE"/>
    <w:rsid w:val="00547660"/>
    <w:rsid w:val="00554ABE"/>
    <w:rsid w:val="0055575C"/>
    <w:rsid w:val="00560A5F"/>
    <w:rsid w:val="005620AE"/>
    <w:rsid w:val="005752BA"/>
    <w:rsid w:val="00580229"/>
    <w:rsid w:val="00580A2E"/>
    <w:rsid w:val="0058588E"/>
    <w:rsid w:val="00592DE8"/>
    <w:rsid w:val="005A5D3F"/>
    <w:rsid w:val="005B1860"/>
    <w:rsid w:val="005B64E0"/>
    <w:rsid w:val="005B7EB4"/>
    <w:rsid w:val="005C14EA"/>
    <w:rsid w:val="005E0F2F"/>
    <w:rsid w:val="00610D3D"/>
    <w:rsid w:val="00612726"/>
    <w:rsid w:val="00613124"/>
    <w:rsid w:val="00615F45"/>
    <w:rsid w:val="00622DD2"/>
    <w:rsid w:val="0063093C"/>
    <w:rsid w:val="0064011C"/>
    <w:rsid w:val="00642754"/>
    <w:rsid w:val="0064446C"/>
    <w:rsid w:val="00644E4B"/>
    <w:rsid w:val="00645338"/>
    <w:rsid w:val="0065536D"/>
    <w:rsid w:val="0067525B"/>
    <w:rsid w:val="00677945"/>
    <w:rsid w:val="00684B86"/>
    <w:rsid w:val="00686E61"/>
    <w:rsid w:val="006A57C3"/>
    <w:rsid w:val="006B0255"/>
    <w:rsid w:val="006C0CBC"/>
    <w:rsid w:val="006C618B"/>
    <w:rsid w:val="006D0725"/>
    <w:rsid w:val="006E6D60"/>
    <w:rsid w:val="00711B66"/>
    <w:rsid w:val="00713092"/>
    <w:rsid w:val="00715996"/>
    <w:rsid w:val="00724046"/>
    <w:rsid w:val="00732200"/>
    <w:rsid w:val="00742808"/>
    <w:rsid w:val="00742FE5"/>
    <w:rsid w:val="007473F5"/>
    <w:rsid w:val="00753286"/>
    <w:rsid w:val="00754F9F"/>
    <w:rsid w:val="0075614D"/>
    <w:rsid w:val="0075637F"/>
    <w:rsid w:val="0076417F"/>
    <w:rsid w:val="007904E0"/>
    <w:rsid w:val="00795792"/>
    <w:rsid w:val="00797661"/>
    <w:rsid w:val="007A3428"/>
    <w:rsid w:val="007A3679"/>
    <w:rsid w:val="007D16FD"/>
    <w:rsid w:val="007D4A8B"/>
    <w:rsid w:val="007D70FB"/>
    <w:rsid w:val="007E2D21"/>
    <w:rsid w:val="007E333B"/>
    <w:rsid w:val="007E3B81"/>
    <w:rsid w:val="007E52F6"/>
    <w:rsid w:val="008004AE"/>
    <w:rsid w:val="0080118A"/>
    <w:rsid w:val="008236AD"/>
    <w:rsid w:val="0083636B"/>
    <w:rsid w:val="00836EFC"/>
    <w:rsid w:val="008672B8"/>
    <w:rsid w:val="0087191D"/>
    <w:rsid w:val="008746E8"/>
    <w:rsid w:val="008759A1"/>
    <w:rsid w:val="0087689B"/>
    <w:rsid w:val="008821A8"/>
    <w:rsid w:val="00882208"/>
    <w:rsid w:val="008851B2"/>
    <w:rsid w:val="008861DA"/>
    <w:rsid w:val="00892C9D"/>
    <w:rsid w:val="00896D5F"/>
    <w:rsid w:val="00896DD9"/>
    <w:rsid w:val="008A6A94"/>
    <w:rsid w:val="008A7C84"/>
    <w:rsid w:val="008B3261"/>
    <w:rsid w:val="008B36B0"/>
    <w:rsid w:val="008C173C"/>
    <w:rsid w:val="008C7EC5"/>
    <w:rsid w:val="008D1EC3"/>
    <w:rsid w:val="008E4BAC"/>
    <w:rsid w:val="008E7729"/>
    <w:rsid w:val="008F6757"/>
    <w:rsid w:val="009001FC"/>
    <w:rsid w:val="00904321"/>
    <w:rsid w:val="00905D7A"/>
    <w:rsid w:val="00910683"/>
    <w:rsid w:val="0091603D"/>
    <w:rsid w:val="0092256B"/>
    <w:rsid w:val="0092375F"/>
    <w:rsid w:val="00931041"/>
    <w:rsid w:val="00943546"/>
    <w:rsid w:val="009453D8"/>
    <w:rsid w:val="009478F4"/>
    <w:rsid w:val="00947D19"/>
    <w:rsid w:val="00956892"/>
    <w:rsid w:val="009646CB"/>
    <w:rsid w:val="00984C49"/>
    <w:rsid w:val="0098582A"/>
    <w:rsid w:val="00986647"/>
    <w:rsid w:val="009923A5"/>
    <w:rsid w:val="0099533E"/>
    <w:rsid w:val="009B174C"/>
    <w:rsid w:val="009B1C26"/>
    <w:rsid w:val="009B2120"/>
    <w:rsid w:val="009B2293"/>
    <w:rsid w:val="009B37DA"/>
    <w:rsid w:val="009B6E95"/>
    <w:rsid w:val="009C1ECE"/>
    <w:rsid w:val="009D1431"/>
    <w:rsid w:val="009F4716"/>
    <w:rsid w:val="009F5D93"/>
    <w:rsid w:val="00A16AC8"/>
    <w:rsid w:val="00A215B5"/>
    <w:rsid w:val="00A527FD"/>
    <w:rsid w:val="00A53CB5"/>
    <w:rsid w:val="00A54FCF"/>
    <w:rsid w:val="00A62F9C"/>
    <w:rsid w:val="00A63CC8"/>
    <w:rsid w:val="00A831AC"/>
    <w:rsid w:val="00A8498D"/>
    <w:rsid w:val="00A873A3"/>
    <w:rsid w:val="00A91287"/>
    <w:rsid w:val="00A91BB4"/>
    <w:rsid w:val="00A943D4"/>
    <w:rsid w:val="00A95BDC"/>
    <w:rsid w:val="00A95D26"/>
    <w:rsid w:val="00A975F8"/>
    <w:rsid w:val="00AA327D"/>
    <w:rsid w:val="00AB159F"/>
    <w:rsid w:val="00AB1B90"/>
    <w:rsid w:val="00AC0732"/>
    <w:rsid w:val="00AE2F9C"/>
    <w:rsid w:val="00AE446E"/>
    <w:rsid w:val="00AF540F"/>
    <w:rsid w:val="00AF578D"/>
    <w:rsid w:val="00AF6D90"/>
    <w:rsid w:val="00B12D94"/>
    <w:rsid w:val="00B160FF"/>
    <w:rsid w:val="00B20FCB"/>
    <w:rsid w:val="00B472CE"/>
    <w:rsid w:val="00B47FE0"/>
    <w:rsid w:val="00B51BAB"/>
    <w:rsid w:val="00B53AC6"/>
    <w:rsid w:val="00B71D3F"/>
    <w:rsid w:val="00B77337"/>
    <w:rsid w:val="00B90F34"/>
    <w:rsid w:val="00BB108B"/>
    <w:rsid w:val="00BC6D19"/>
    <w:rsid w:val="00BD364F"/>
    <w:rsid w:val="00BD5AC9"/>
    <w:rsid w:val="00BD65CF"/>
    <w:rsid w:val="00BE1CB5"/>
    <w:rsid w:val="00BE3B71"/>
    <w:rsid w:val="00BE3F7C"/>
    <w:rsid w:val="00BF3A22"/>
    <w:rsid w:val="00BF3AD7"/>
    <w:rsid w:val="00BF5FC7"/>
    <w:rsid w:val="00C02A07"/>
    <w:rsid w:val="00C20013"/>
    <w:rsid w:val="00C26D56"/>
    <w:rsid w:val="00C33456"/>
    <w:rsid w:val="00C33C7E"/>
    <w:rsid w:val="00C45027"/>
    <w:rsid w:val="00C62B6F"/>
    <w:rsid w:val="00C6646C"/>
    <w:rsid w:val="00C7127E"/>
    <w:rsid w:val="00C7412D"/>
    <w:rsid w:val="00C774AD"/>
    <w:rsid w:val="00C816FF"/>
    <w:rsid w:val="00C85F46"/>
    <w:rsid w:val="00C93C8B"/>
    <w:rsid w:val="00CA4BB9"/>
    <w:rsid w:val="00CB08B2"/>
    <w:rsid w:val="00CB776D"/>
    <w:rsid w:val="00CD2165"/>
    <w:rsid w:val="00CD2FD1"/>
    <w:rsid w:val="00CE1D9E"/>
    <w:rsid w:val="00CF613F"/>
    <w:rsid w:val="00D30053"/>
    <w:rsid w:val="00D401EA"/>
    <w:rsid w:val="00D5642F"/>
    <w:rsid w:val="00D70CDA"/>
    <w:rsid w:val="00D768ED"/>
    <w:rsid w:val="00D97FE2"/>
    <w:rsid w:val="00DA5379"/>
    <w:rsid w:val="00DA7F46"/>
    <w:rsid w:val="00DC4A9A"/>
    <w:rsid w:val="00DD033E"/>
    <w:rsid w:val="00DD13D5"/>
    <w:rsid w:val="00DE6B3B"/>
    <w:rsid w:val="00DF200C"/>
    <w:rsid w:val="00DF453E"/>
    <w:rsid w:val="00DF73AF"/>
    <w:rsid w:val="00E02241"/>
    <w:rsid w:val="00E15BA5"/>
    <w:rsid w:val="00E176AB"/>
    <w:rsid w:val="00E21E9B"/>
    <w:rsid w:val="00E2563F"/>
    <w:rsid w:val="00E26D20"/>
    <w:rsid w:val="00E27A2D"/>
    <w:rsid w:val="00E3033C"/>
    <w:rsid w:val="00E33B3F"/>
    <w:rsid w:val="00E5005F"/>
    <w:rsid w:val="00E50166"/>
    <w:rsid w:val="00E53098"/>
    <w:rsid w:val="00E75DB9"/>
    <w:rsid w:val="00E93F6D"/>
    <w:rsid w:val="00E97238"/>
    <w:rsid w:val="00E97C95"/>
    <w:rsid w:val="00EA288B"/>
    <w:rsid w:val="00EB3714"/>
    <w:rsid w:val="00EE05BB"/>
    <w:rsid w:val="00EE1B2D"/>
    <w:rsid w:val="00EE477D"/>
    <w:rsid w:val="00EE6002"/>
    <w:rsid w:val="00EF1C73"/>
    <w:rsid w:val="00F05DEF"/>
    <w:rsid w:val="00F0794D"/>
    <w:rsid w:val="00F17823"/>
    <w:rsid w:val="00F23236"/>
    <w:rsid w:val="00F273E3"/>
    <w:rsid w:val="00F30417"/>
    <w:rsid w:val="00F33418"/>
    <w:rsid w:val="00F44EA3"/>
    <w:rsid w:val="00F63946"/>
    <w:rsid w:val="00F647A2"/>
    <w:rsid w:val="00F70CF7"/>
    <w:rsid w:val="00F71350"/>
    <w:rsid w:val="00F73819"/>
    <w:rsid w:val="00F7513B"/>
    <w:rsid w:val="00F80518"/>
    <w:rsid w:val="00F833E7"/>
    <w:rsid w:val="00F93C2E"/>
    <w:rsid w:val="00F9707E"/>
    <w:rsid w:val="00FB441F"/>
    <w:rsid w:val="00FC2D1A"/>
    <w:rsid w:val="00FD0F81"/>
    <w:rsid w:val="00FD5913"/>
    <w:rsid w:val="00FE3476"/>
    <w:rsid w:val="00FE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1BD82B-31B3-41D0-965D-6D916374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229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320A0C"/>
  </w:style>
  <w:style w:type="character" w:customStyle="1" w:styleId="a4">
    <w:name w:val="挨拶文 (文字)"/>
    <w:basedOn w:val="a0"/>
    <w:link w:val="a3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5">
    <w:name w:val="Closing"/>
    <w:basedOn w:val="a"/>
    <w:next w:val="a"/>
    <w:link w:val="a6"/>
    <w:uiPriority w:val="99"/>
    <w:rsid w:val="00320A0C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7">
    <w:name w:val="Body Text"/>
    <w:basedOn w:val="a"/>
    <w:link w:val="a8"/>
    <w:uiPriority w:val="99"/>
    <w:rsid w:val="00320A0C"/>
    <w:rPr>
      <w:sz w:val="21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cs="Times New Roman"/>
      <w:kern w:val="2"/>
      <w:sz w:val="22"/>
      <w:szCs w:val="22"/>
    </w:rPr>
  </w:style>
  <w:style w:type="character" w:styleId="a9">
    <w:name w:val="annotation reference"/>
    <w:basedOn w:val="a0"/>
    <w:uiPriority w:val="99"/>
    <w:semiHidden/>
    <w:rsid w:val="00320A0C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rsid w:val="00320A0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8022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rsid w:val="00580229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locked/>
    <w:rPr>
      <w:rFonts w:ascii="ＭＳ 明朝" w:cs="Times New Roman"/>
      <w:b/>
      <w:bCs/>
      <w:kern w:val="2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64275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642754"/>
    <w:rPr>
      <w:rFonts w:ascii="ＭＳ 明朝" w:cs="Times New Roman"/>
      <w:kern w:val="2"/>
      <w:sz w:val="22"/>
    </w:rPr>
  </w:style>
  <w:style w:type="paragraph" w:styleId="af2">
    <w:name w:val="footer"/>
    <w:basedOn w:val="a"/>
    <w:link w:val="af3"/>
    <w:uiPriority w:val="99"/>
    <w:unhideWhenUsed/>
    <w:rsid w:val="0064275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642754"/>
    <w:rPr>
      <w:rFonts w:ascii="ＭＳ 明朝" w:cs="Times New Roman"/>
      <w:kern w:val="2"/>
      <w:sz w:val="22"/>
    </w:rPr>
  </w:style>
  <w:style w:type="table" w:styleId="af4">
    <w:name w:val="Table Grid"/>
    <w:basedOn w:val="a1"/>
    <w:uiPriority w:val="59"/>
    <w:rsid w:val="00C33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CE1D9E"/>
    <w:rPr>
      <w:rFonts w:cs="Times New Roman"/>
    </w:rPr>
  </w:style>
  <w:style w:type="character" w:styleId="af5">
    <w:name w:val="Hyperlink"/>
    <w:basedOn w:val="a0"/>
    <w:uiPriority w:val="99"/>
    <w:unhideWhenUsed/>
    <w:rsid w:val="000269F4"/>
    <w:rPr>
      <w:rFonts w:cs="Times New Roman"/>
      <w:color w:val="0000FF"/>
      <w:u w:val="single"/>
    </w:rPr>
  </w:style>
  <w:style w:type="paragraph" w:styleId="af6">
    <w:name w:val="List Paragraph"/>
    <w:basedOn w:val="a"/>
    <w:uiPriority w:val="34"/>
    <w:qFormat/>
    <w:rsid w:val="004D2A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7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A7C8E-2FF9-4919-91F3-15835D32A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岩木 奈央</dc:creator>
  <cp:keywords/>
  <dc:description/>
  <cp:lastModifiedBy>user</cp:lastModifiedBy>
  <cp:revision>2</cp:revision>
  <cp:lastPrinted>2025-03-27T07:44:00Z</cp:lastPrinted>
  <dcterms:created xsi:type="dcterms:W3CDTF">2025-04-01T01:31:00Z</dcterms:created>
  <dcterms:modified xsi:type="dcterms:W3CDTF">2025-04-01T01:31:00Z</dcterms:modified>
</cp:coreProperties>
</file>